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0416" w14:textId="77777777" w:rsidR="00564C5D" w:rsidRDefault="00541D00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14:paraId="463EB8C7" w14:textId="77777777" w:rsidR="00564C5D" w:rsidRDefault="00541D0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11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14:paraId="6F437CA3" w14:textId="77777777" w:rsidR="00564C5D" w:rsidRDefault="00564C5D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0B116AF6" w14:textId="77777777" w:rsidR="00564C5D" w:rsidRDefault="00564C5D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364108A7" w14:textId="77777777" w:rsidR="00564C5D" w:rsidRDefault="00541D0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14:paraId="77F5CBBA" w14:textId="77777777" w:rsidR="00564C5D" w:rsidRDefault="00564C5D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14:paraId="2B958F57" w14:textId="77777777" w:rsidR="00564C5D" w:rsidRDefault="00541D00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14:paraId="23A8BE52" w14:textId="77777777" w:rsidR="00564C5D" w:rsidRDefault="00564C5D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564C5D" w14:paraId="0033E598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0EBB" w14:textId="77777777" w:rsidR="00564C5D" w:rsidRDefault="00541D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564C5D" w14:paraId="0C645AF5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9A89" w14:textId="77777777" w:rsidR="00564C5D" w:rsidRDefault="00541D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564C5D" w14:paraId="270EDC87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1B0F" w14:textId="77777777" w:rsidR="00564C5D" w:rsidRDefault="00541D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CED0" w14:textId="77777777" w:rsidR="00564C5D" w:rsidRDefault="00564C5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64C5D" w14:paraId="7852F8EC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F99E" w14:textId="77777777" w:rsidR="00564C5D" w:rsidRDefault="00541D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DC52" w14:textId="77777777" w:rsidR="00564C5D" w:rsidRDefault="00564C5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64C5D" w14:paraId="4F34AF2F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7ABC" w14:textId="77777777" w:rsidR="00564C5D" w:rsidRDefault="00541D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41A8" w14:textId="77777777" w:rsidR="00564C5D" w:rsidRDefault="00564C5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64C5D" w14:paraId="5597C95B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04E" w14:textId="77777777" w:rsidR="00564C5D" w:rsidRDefault="00541D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0F33" w14:textId="77777777" w:rsidR="00564C5D" w:rsidRDefault="00564C5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64C5D" w14:paraId="2E011629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79E2" w14:textId="77777777" w:rsidR="00564C5D" w:rsidRDefault="00541D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411" w14:textId="77777777" w:rsidR="00564C5D" w:rsidRDefault="00564C5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ABBEF65" w14:textId="77777777" w:rsidR="00564C5D" w:rsidRDefault="00564C5D">
      <w:pPr>
        <w:snapToGrid w:val="0"/>
        <w:spacing w:line="400" w:lineRule="exact"/>
        <w:rPr>
          <w:rFonts w:ascii="標楷體" w:eastAsia="標楷體" w:hAnsi="標楷體"/>
        </w:rPr>
      </w:pPr>
    </w:p>
    <w:p w14:paraId="16DBE0FE" w14:textId="77777777" w:rsidR="00564C5D" w:rsidRDefault="00564C5D">
      <w:pPr>
        <w:snapToGrid w:val="0"/>
        <w:spacing w:line="400" w:lineRule="exact"/>
        <w:rPr>
          <w:rFonts w:ascii="標楷體" w:eastAsia="標楷體" w:hAnsi="標楷體"/>
        </w:rPr>
      </w:pPr>
    </w:p>
    <w:p w14:paraId="0C5327F3" w14:textId="77777777" w:rsidR="00564C5D" w:rsidRDefault="00541D00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14:paraId="6D30472D" w14:textId="77777777" w:rsidR="00564C5D" w:rsidRDefault="00564C5D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14:paraId="70278880" w14:textId="77777777" w:rsidR="00564C5D" w:rsidRDefault="00541D00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14:paraId="37AC79C8" w14:textId="77777777" w:rsidR="00564C5D" w:rsidRDefault="00541D00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14:paraId="6EC8BB0E" w14:textId="77777777" w:rsidR="00564C5D" w:rsidRDefault="00541D00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（頁次）</w:t>
      </w:r>
    </w:p>
    <w:p w14:paraId="25BCFA47" w14:textId="77777777" w:rsidR="00564C5D" w:rsidRDefault="00564C5D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14:paraId="5DDA48BD" w14:textId="77777777" w:rsidR="00564C5D" w:rsidRDefault="00541D00">
      <w:pPr>
        <w:snapToGrid w:val="0"/>
        <w:spacing w:line="460" w:lineRule="exact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r>
        <w:rPr>
          <w:rFonts w:ascii="標楷體" w:eastAsia="標楷體" w:hAnsi="標楷體"/>
          <w:b/>
          <w:sz w:val="28"/>
          <w:szCs w:val="28"/>
        </w:rPr>
        <w:t>：計畫書</w:t>
      </w:r>
    </w:p>
    <w:p w14:paraId="1A25576D" w14:textId="77777777" w:rsidR="00564C5D" w:rsidRDefault="00564C5D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14:paraId="25979F21" w14:textId="77777777" w:rsidR="00564C5D" w:rsidRDefault="00541D0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14:paraId="44C0871C" w14:textId="77777777" w:rsidR="00564C5D" w:rsidRDefault="00541D0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貳、計畫目標：請條列敘明本計畫預期達成之具體目標。</w:t>
      </w:r>
    </w:p>
    <w:p w14:paraId="290C1A02" w14:textId="77777777" w:rsidR="00564C5D" w:rsidRDefault="00541D0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14:paraId="504E9A97" w14:textId="77777777" w:rsidR="00564C5D" w:rsidRDefault="00541D00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14:paraId="728D60DA" w14:textId="77777777" w:rsidR="00564C5D" w:rsidRDefault="00541D00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2</w:t>
      </w:r>
      <w:r>
        <w:rPr>
          <w:rFonts w:ascii="標楷體" w:eastAsia="標楷體" w:hAnsi="標楷體"/>
          <w:color w:val="FF0000"/>
          <w:sz w:val="28"/>
          <w:szCs w:val="28"/>
        </w:rPr>
        <w:t>月至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7</w:t>
      </w:r>
      <w:r>
        <w:rPr>
          <w:rFonts w:ascii="標楷體" w:eastAsia="標楷體" w:hAnsi="標楷體"/>
          <w:color w:val="FF0000"/>
          <w:sz w:val="28"/>
          <w:szCs w:val="28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14:paraId="34C98EC5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14:paraId="3376F3E8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14:paraId="7577EB09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14:paraId="1480BDB8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14:paraId="29FB02A7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14:paraId="1DA18D19" w14:textId="77777777" w:rsidR="00564C5D" w:rsidRDefault="00541D00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14:paraId="59AEB60C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14:paraId="1E8ACC85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564C5D" w14:paraId="458E5C43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4BBD8" w14:textId="77777777" w:rsidR="00564C5D" w:rsidRDefault="00541D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729C7" w14:textId="77777777" w:rsidR="00564C5D" w:rsidRDefault="00541D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AAF1A" w14:textId="77777777" w:rsidR="00564C5D" w:rsidRDefault="00541D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C635F" w14:textId="77777777" w:rsidR="00564C5D" w:rsidRDefault="00541D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EEB5" w14:textId="77777777" w:rsidR="00564C5D" w:rsidRDefault="00541D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564C5D" w14:paraId="5FAFB464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64D43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AB6D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35542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9019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6B30C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564C5D" w14:paraId="0B47C156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842C8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6E66C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28923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3DDA0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A4221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564C5D" w14:paraId="74D890AE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0AF72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92E4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AEC93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2A2A3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61BE2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564C5D" w14:paraId="7937E0AA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34C69" w14:textId="77777777" w:rsidR="00564C5D" w:rsidRDefault="00541D00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32E2" w14:textId="77777777" w:rsidR="00564C5D" w:rsidRDefault="00564C5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14:paraId="6FB2CE6B" w14:textId="77777777" w:rsidR="00564C5D" w:rsidRDefault="00541D00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14:paraId="39A5D808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14:paraId="2A5D79CF" w14:textId="77777777" w:rsidR="00564C5D" w:rsidRDefault="00541D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14:paraId="5F16B7F0" w14:textId="77777777" w:rsidR="00564C5D" w:rsidRDefault="00541D00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14:paraId="059B65CE" w14:textId="77777777" w:rsidR="00564C5D" w:rsidRDefault="00541D00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附錄（各計畫項目必要附件、補充資料及其他相關有助於評審之資料）</w:t>
      </w:r>
    </w:p>
    <w:p w14:paraId="359D4DBA" w14:textId="77777777" w:rsidR="00564C5D" w:rsidRDefault="00564C5D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14:paraId="6EBBB3C1" w14:textId="77777777" w:rsidR="00564C5D" w:rsidRDefault="00541D00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14:paraId="31EBF57D" w14:textId="77777777" w:rsidR="00564C5D" w:rsidRDefault="00541D00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564C5D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B9B3" w14:textId="77777777" w:rsidR="00541D00" w:rsidRDefault="00541D00">
      <w:r>
        <w:separator/>
      </w:r>
    </w:p>
  </w:endnote>
  <w:endnote w:type="continuationSeparator" w:id="0">
    <w:p w14:paraId="77219B47" w14:textId="77777777" w:rsidR="00541D00" w:rsidRDefault="0054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A120" w14:textId="77777777" w:rsidR="0098612A" w:rsidRDefault="00541D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32A86" wp14:editId="4703329E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0B9AC5E" w14:textId="77777777" w:rsidR="0098612A" w:rsidRDefault="00541D00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32A8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60B9AC5E" w14:textId="77777777" w:rsidR="0098612A" w:rsidRDefault="00541D00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AD56" w14:textId="77777777" w:rsidR="00541D00" w:rsidRDefault="00541D00">
      <w:r>
        <w:rPr>
          <w:color w:val="000000"/>
        </w:rPr>
        <w:separator/>
      </w:r>
    </w:p>
  </w:footnote>
  <w:footnote w:type="continuationSeparator" w:id="0">
    <w:p w14:paraId="60D29A9A" w14:textId="77777777" w:rsidR="00541D00" w:rsidRDefault="0054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284C"/>
    <w:multiLevelType w:val="multilevel"/>
    <w:tmpl w:val="5A56F9A0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4C5D"/>
    <w:rsid w:val="00541D00"/>
    <w:rsid w:val="00564C5D"/>
    <w:rsid w:val="00B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6DD84"/>
  <w15:docId w15:val="{35AE918A-7926-434A-9868-E9FD27E9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佳霖 李</cp:lastModifiedBy>
  <cp:revision>2</cp:revision>
  <cp:lastPrinted>2024-10-14T11:12:00Z</cp:lastPrinted>
  <dcterms:created xsi:type="dcterms:W3CDTF">2024-10-15T09:41:00Z</dcterms:created>
  <dcterms:modified xsi:type="dcterms:W3CDTF">2024-10-15T09:41:00Z</dcterms:modified>
</cp:coreProperties>
</file>